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回眸与展望 最好的向往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伴随着岁月匆匆的脚步，承载着勤奋耕耘的喜悦，在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育贤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全体师生的共同努力下，忙碌、充实的一学期顺利结束了。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1日下午，学校全体教师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齐聚演艺中心，</w:t>
      </w:r>
      <w:r>
        <w:rPr>
          <w:rFonts w:hint="eastAsia" w:ascii="宋体" w:hAnsi="宋体" w:eastAsia="宋体" w:cs="宋体"/>
          <w:sz w:val="24"/>
          <w:szCs w:val="24"/>
        </w:rPr>
        <w:t>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“回眸与展望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最好的向往”组室工作总结会暨教工迎新活动。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首先，学校工会主席张菊英以“营造和谐家园 凝聚团队精神”为主题回顾了2020学年第一学期的工会工作。一学期来，学校工会紧密围绕学校工作，在党政所需、职工所盼、工会所能的领域做实常规工作，发挥工会特有作用，把组织的关怀和温暖送到教职员工的心坎上，不断提升育贤教师的幸福感。2021年是“十四五”规划开局之年，工会将继续发挥桥梁纽带作用，“凝共识、聚合力”，为育贤建设发展做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室是“小家”，学校是“大家”。随后的交流活动中，各组室以丰富多彩的表现形式，依次对本学期的工作进行汇报总结，分享经验，为育贤良好校园文化的建设添砖加瓦。交流中，各组室组长们从组室工作特色回顾及组室创建展望两方面出发，细致、全面地讲述了各组室围绕学校教育、教学所做的具体工作。在工作的背后不仅看到了育贤每位教师爱岗敬业、无私奉献的职业情怀和不断探索、勇于创新的奋斗精神，还传达了老师们团结进取、共同成长的思想觉悟。我们的团队有梦、有爱、有朝气，更有着无限的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交流会后，育贤人们继续在迎新活动中共同回首漫漫来时路，展望新年新发展。通过VCR，大家一起回顾了2020年学校工作取得的各项成绩，并对“最美育贤人”进行表彰颁奖。这一张张鲜艳的奖状，见证了老师们的成长和学校的发展。一幕幕动人的场景，一张张灿烂的笑脸，演艺中心里大家的笑声和掌声汇聚成一片欢乐的海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人千载事，我们正努力。回首过去，我们热情洋溢，坚守当下，我们激情澎湃，展望未来，我们斗志昂扬！一学期的工作已经结束，所取得的成绩也成为了过去，新的一年，在今后的工作中，相信每一位育贤人定会只争朝夕加油干，不负韶华再出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5866"/>
    <w:rsid w:val="0BDB654C"/>
    <w:rsid w:val="6D535020"/>
    <w:rsid w:val="727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816;&#26195;&#2493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2021-01-21T08:51:00Z</dcterms:created>
  <dc:creator>ㄗ芥茉い籽</dc:creator>
  <cp:lastModifiedBy>ㄗ芥茉い籽</cp:lastModifiedBy>
  <dcterms:modified xsi:type="dcterms:W3CDTF">2021-01-21T09:50:31Z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